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jc w:val="left"/>
        <w:textAlignment w:val="center"/>
        <w:rPr>
          <w:rFonts w:ascii="黑体" w:hAnsi="仿宋" w:eastAsia="黑体" w:cs="仿宋"/>
          <w:color w:val="000000"/>
          <w:sz w:val="32"/>
          <w:szCs w:val="32"/>
        </w:rPr>
      </w:pPr>
      <w:r>
        <w:rPr>
          <w:rFonts w:hint="eastAsia" w:ascii="黑体" w:hAnsi="仿宋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仿宋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ascii="黑体" w:hAnsi="仿宋" w:eastAsia="黑体" w:cs="仿宋"/>
          <w:color w:val="000000"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5"/>
        <w:tblW w:w="134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560"/>
        <w:gridCol w:w="750"/>
        <w:gridCol w:w="1710"/>
        <w:gridCol w:w="1545"/>
        <w:gridCol w:w="1575"/>
        <w:gridCol w:w="769"/>
        <w:gridCol w:w="506"/>
        <w:gridCol w:w="1020"/>
        <w:gridCol w:w="33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90" w:type="dxa"/>
            <w:gridSpan w:val="10"/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ascii="方正小标宋简体" w:hAnsi="宋体"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安徽省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201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年求职创业补贴发放一览表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90" w:type="dxa"/>
            <w:gridSpan w:val="1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填报学校（盖章）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　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填报日期：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毕业生姓名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联系号码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发放类型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开户行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银行卡号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842" w:type="dxa"/>
          <w:trHeight w:val="300" w:hRule="atLeast"/>
        </w:trPr>
        <w:tc>
          <w:tcPr>
            <w:tcW w:w="8648" w:type="dxa"/>
            <w:gridSpan w:val="7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填报人：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　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联系电话：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　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审核人：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　</w:t>
            </w:r>
          </w:p>
        </w:tc>
      </w:tr>
    </w:tbl>
    <w:p>
      <w:pPr>
        <w:widowControl/>
        <w:ind w:left="840" w:hanging="648" w:hangingChars="300"/>
        <w:jc w:val="left"/>
        <w:rPr>
          <w:rFonts w:asci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黑体" w:hAnsi="宋体" w:eastAsia="黑体"/>
          <w:sz w:val="21"/>
          <w:szCs w:val="21"/>
        </w:rPr>
        <w:t>说明：</w:t>
      </w:r>
      <w:r>
        <w:rPr>
          <w:rFonts w:hint="eastAsia" w:ascii="宋体" w:hAnsi="宋体"/>
          <w:sz w:val="21"/>
          <w:szCs w:val="21"/>
        </w:rPr>
        <w:t>发放类型指：享受城乡最低生活保障家庭、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贫困残疾人家庭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建档立卡贫困户家庭</w:t>
      </w:r>
      <w:r>
        <w:rPr>
          <w:rFonts w:hint="eastAsia" w:ascii="宋体" w:hAnsi="宋体"/>
          <w:sz w:val="21"/>
          <w:szCs w:val="21"/>
        </w:rPr>
        <w:t>、获得国家助学贷款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残疾的高校毕业生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特困高校毕业生</w:t>
      </w:r>
      <w:r>
        <w:rPr>
          <w:rFonts w:hint="eastAsia" w:ascii="宋体" w:hAnsi="宋体"/>
          <w:sz w:val="21"/>
          <w:szCs w:val="21"/>
        </w:rPr>
        <w:t>的</w:t>
      </w:r>
      <w:r>
        <w:rPr>
          <w:rFonts w:hint="eastAsia" w:ascii="宋体" w:hAnsi="宋体"/>
          <w:sz w:val="21"/>
          <w:szCs w:val="21"/>
          <w:lang w:eastAsia="zh-CN"/>
        </w:rPr>
        <w:t>六</w:t>
      </w:r>
      <w:r>
        <w:rPr>
          <w:rFonts w:hint="eastAsia" w:ascii="宋体" w:hAnsi="宋体"/>
          <w:sz w:val="21"/>
          <w:szCs w:val="21"/>
        </w:rPr>
        <w:t>类毕业生（毕业生是指：</w:t>
      </w:r>
      <w:r>
        <w:rPr>
          <w:rFonts w:ascii="宋体" w:hAnsi="宋体"/>
          <w:sz w:val="21"/>
          <w:szCs w:val="21"/>
        </w:rPr>
        <w:t>201</w:t>
      </w:r>
      <w:r>
        <w:rPr>
          <w:rFonts w:hint="eastAsia" w:ascii="宋体" w:hAnsi="宋体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sz w:val="21"/>
          <w:szCs w:val="21"/>
        </w:rPr>
        <w:t>届高校毕业生，</w:t>
      </w:r>
      <w:r>
        <w:rPr>
          <w:rFonts w:ascii="宋体" w:hAnsi="宋体"/>
          <w:sz w:val="21"/>
          <w:szCs w:val="21"/>
        </w:rPr>
        <w:t>201</w:t>
      </w:r>
      <w:r>
        <w:rPr>
          <w:rFonts w:hint="eastAsia" w:ascii="宋体" w:hAnsi="宋体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sz w:val="21"/>
          <w:szCs w:val="21"/>
        </w:rPr>
        <w:t>届技师学院高级工班、预备技师班和特殊教育院校职业教育类毕业生）。</w:t>
      </w:r>
    </w:p>
    <w:p/>
    <w:sectPr>
      <w:footerReference r:id="rId3" w:type="default"/>
      <w:pgSz w:w="16838" w:h="11906" w:orient="landscape"/>
      <w:pgMar w:top="1417" w:right="1757" w:bottom="1378" w:left="1757" w:header="851" w:footer="1417" w:gutter="0"/>
      <w:pgNumType w:fmt="numberInDash"/>
      <w:cols w:space="0" w:num="1"/>
      <w:rtlGutter w:val="0"/>
      <w:docGrid w:type="linesAndChars" w:linePitch="314" w:charSpace="14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- 1 -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8"/>
  <w:drawingGridVerticalSpacing w:val="157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Y_MEDREF_DOCUID" w:val="{D7B0769D-4A35-4C34-AB59-D6C014D3CCF4}"/>
    <w:docVar w:name="KY_MEDREF_VERSION" w:val="3"/>
  </w:docVars>
  <w:rsids>
    <w:rsidRoot w:val="084A5BE2"/>
    <w:rsid w:val="00102161"/>
    <w:rsid w:val="001303C5"/>
    <w:rsid w:val="001E251D"/>
    <w:rsid w:val="00293800"/>
    <w:rsid w:val="003113B0"/>
    <w:rsid w:val="003E1F0F"/>
    <w:rsid w:val="0050029B"/>
    <w:rsid w:val="00794020"/>
    <w:rsid w:val="009B1749"/>
    <w:rsid w:val="00B1591B"/>
    <w:rsid w:val="00B246AF"/>
    <w:rsid w:val="00B461C0"/>
    <w:rsid w:val="00B81D9E"/>
    <w:rsid w:val="00BB7957"/>
    <w:rsid w:val="00CF406E"/>
    <w:rsid w:val="00D7238C"/>
    <w:rsid w:val="00DE2E73"/>
    <w:rsid w:val="00E67450"/>
    <w:rsid w:val="00F1393D"/>
    <w:rsid w:val="032F1563"/>
    <w:rsid w:val="055923E0"/>
    <w:rsid w:val="084A5BE2"/>
    <w:rsid w:val="0B923747"/>
    <w:rsid w:val="0CA63331"/>
    <w:rsid w:val="0D610CDD"/>
    <w:rsid w:val="0E7A6EDD"/>
    <w:rsid w:val="0FA118D4"/>
    <w:rsid w:val="10916B6C"/>
    <w:rsid w:val="11DE7FF2"/>
    <w:rsid w:val="13770C5C"/>
    <w:rsid w:val="1AAF40F1"/>
    <w:rsid w:val="1EF44ED7"/>
    <w:rsid w:val="21407C41"/>
    <w:rsid w:val="24621AA4"/>
    <w:rsid w:val="2ABA7234"/>
    <w:rsid w:val="2D0C36AC"/>
    <w:rsid w:val="2F5B7EE8"/>
    <w:rsid w:val="325014EE"/>
    <w:rsid w:val="3D2D321D"/>
    <w:rsid w:val="3E70224F"/>
    <w:rsid w:val="41B035E9"/>
    <w:rsid w:val="42BF371D"/>
    <w:rsid w:val="46CB2AE2"/>
    <w:rsid w:val="4D356062"/>
    <w:rsid w:val="4DCA5650"/>
    <w:rsid w:val="4E204477"/>
    <w:rsid w:val="576A16C9"/>
    <w:rsid w:val="576F3B9E"/>
    <w:rsid w:val="58A8308E"/>
    <w:rsid w:val="5B7F477E"/>
    <w:rsid w:val="60536665"/>
    <w:rsid w:val="65634B2B"/>
    <w:rsid w:val="6AA15613"/>
    <w:rsid w:val="6B0C4608"/>
    <w:rsid w:val="6D8926E9"/>
    <w:rsid w:val="73493B2F"/>
    <w:rsid w:val="75D03DD6"/>
    <w:rsid w:val="77E1786A"/>
    <w:rsid w:val="7F57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99"/>
    <w:rPr>
      <w:rFonts w:cs="Times New Roman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3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282</Words>
  <Characters>1608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2016-03-08T07:24:00Z</dcterms:created>
  <dc:creator>Administrator</dc:creator>
  <cp:lastModifiedBy>夫唯不争</cp:lastModifiedBy>
  <cp:lastPrinted>2017-01-13T07:12:00Z</cp:lastPrinted>
  <dcterms:modified xsi:type="dcterms:W3CDTF">2018-01-22T06:32:56Z</dcterms:modified>
  <dc:title>关于开展2016年求职创业补贴申请工作的通知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